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4" w:rsidRPr="00B70899" w:rsidRDefault="008E0994" w:rsidP="00B70899">
      <w:pPr>
        <w:rPr>
          <w:rFonts w:ascii="Verdana" w:hAnsi="Verdana"/>
        </w:rPr>
      </w:pPr>
    </w:p>
    <w:p w:rsidR="0036094B" w:rsidRPr="00B70899" w:rsidRDefault="0036094B" w:rsidP="00B70899">
      <w:pPr>
        <w:rPr>
          <w:rFonts w:ascii="Verdana" w:hAnsi="Verdana"/>
        </w:rPr>
      </w:pPr>
    </w:p>
    <w:p w:rsidR="0036094B" w:rsidRPr="00B70899" w:rsidRDefault="0036094B" w:rsidP="00B70899">
      <w:pPr>
        <w:rPr>
          <w:rFonts w:ascii="Verdana" w:hAnsi="Verdana"/>
        </w:rPr>
      </w:pPr>
    </w:p>
    <w:p w:rsidR="007A09EE" w:rsidRPr="00B70899" w:rsidRDefault="007A09EE" w:rsidP="00B70899">
      <w:pPr>
        <w:rPr>
          <w:rFonts w:ascii="Verdana" w:hAnsi="Verdana"/>
        </w:rPr>
      </w:pPr>
    </w:p>
    <w:p w:rsidR="007A09EE" w:rsidRPr="00B70899" w:rsidRDefault="007A09EE" w:rsidP="00B70899">
      <w:pPr>
        <w:rPr>
          <w:rFonts w:ascii="Verdana" w:hAnsi="Verdana"/>
        </w:rPr>
      </w:pPr>
    </w:p>
    <w:p w:rsidR="006F0187" w:rsidRPr="003813C7" w:rsidRDefault="006F0187" w:rsidP="006F0187">
      <w:pPr>
        <w:pStyle w:val="Default"/>
        <w:rPr>
          <w:rFonts w:asciiTheme="majorHAnsi" w:hAnsiTheme="majorHAnsi"/>
          <w:sz w:val="36"/>
          <w:szCs w:val="36"/>
        </w:rPr>
      </w:pPr>
      <w:r w:rsidRPr="003813C7">
        <w:rPr>
          <w:rFonts w:asciiTheme="majorHAnsi" w:hAnsiTheme="majorHAnsi"/>
          <w:b/>
          <w:bCs/>
          <w:sz w:val="36"/>
          <w:szCs w:val="36"/>
        </w:rPr>
        <w:t>Agenda del acto de Fin de Curso –</w:t>
      </w:r>
      <w:r>
        <w:rPr>
          <w:rFonts w:asciiTheme="majorHAnsi" w:hAnsiTheme="majorHAnsi"/>
          <w:b/>
          <w:bCs/>
          <w:sz w:val="36"/>
          <w:szCs w:val="36"/>
        </w:rPr>
        <w:t>16 de junio 2016</w:t>
      </w:r>
    </w:p>
    <w:p w:rsidR="006F0187" w:rsidRPr="003813C7" w:rsidRDefault="006F0187" w:rsidP="006F0187">
      <w:pPr>
        <w:pStyle w:val="Defaul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 xml:space="preserve">                          </w:t>
      </w:r>
      <w:r w:rsidRPr="003813C7">
        <w:rPr>
          <w:rFonts w:asciiTheme="majorHAnsi" w:hAnsiTheme="majorHAnsi"/>
          <w:b/>
          <w:bCs/>
          <w:sz w:val="36"/>
          <w:szCs w:val="36"/>
        </w:rPr>
        <w:t xml:space="preserve">Hotel Ciudad de Vigo </w:t>
      </w:r>
    </w:p>
    <w:p w:rsidR="006F0187" w:rsidRDefault="006F0187" w:rsidP="006F0187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6F0187" w:rsidRDefault="006F0187" w:rsidP="006F018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Acogida: </w:t>
      </w:r>
    </w:p>
    <w:p w:rsidR="006F0187" w:rsidRDefault="006F0187" w:rsidP="006F0187">
      <w:pPr>
        <w:pStyle w:val="Default"/>
        <w:rPr>
          <w:rFonts w:ascii="Calibri" w:hAnsi="Calibri" w:cs="Calibri"/>
          <w:sz w:val="23"/>
          <w:szCs w:val="23"/>
        </w:rPr>
      </w:pPr>
    </w:p>
    <w:p w:rsidR="007A278C" w:rsidRDefault="006F0187" w:rsidP="006F018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Bienve</w:t>
      </w:r>
      <w:r w:rsidR="007A278C">
        <w:rPr>
          <w:rFonts w:ascii="Calibri" w:hAnsi="Calibri" w:cs="Calibri"/>
          <w:sz w:val="23"/>
          <w:szCs w:val="23"/>
        </w:rPr>
        <w:t>nida a partir de las 19:30 horas</w:t>
      </w:r>
      <w:bookmarkStart w:id="0" w:name="_GoBack"/>
      <w:bookmarkEnd w:id="0"/>
    </w:p>
    <w:p w:rsidR="006F0187" w:rsidRDefault="006F0187" w:rsidP="006F018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Comienzo del acto a las 20:00 horas </w:t>
      </w:r>
    </w:p>
    <w:p w:rsidR="006F0187" w:rsidRDefault="006F0187" w:rsidP="006F0187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6F0187" w:rsidRDefault="006F0187" w:rsidP="006F0187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6F0187" w:rsidRDefault="006F0187" w:rsidP="006F0187">
      <w:pPr>
        <w:pStyle w:val="Default"/>
        <w:rPr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Acto Académico </w:t>
      </w:r>
    </w:p>
    <w:p w:rsidR="006F0187" w:rsidRPr="006F0187" w:rsidRDefault="006F0187" w:rsidP="006F0187">
      <w:pPr>
        <w:spacing w:after="200"/>
        <w:jc w:val="left"/>
        <w:rPr>
          <w:szCs w:val="22"/>
        </w:rPr>
      </w:pPr>
    </w:p>
    <w:p w:rsidR="006F0187" w:rsidRPr="006F0187" w:rsidRDefault="006F0187" w:rsidP="006F0187">
      <w:pPr>
        <w:jc w:val="left"/>
        <w:rPr>
          <w:rFonts w:eastAsia="Times New Roman" w:cs="Times New Roman"/>
          <w:lang w:eastAsia="es-ES"/>
        </w:rPr>
      </w:pPr>
    </w:p>
    <w:p w:rsidR="006F0187" w:rsidRDefault="006F0187" w:rsidP="006F0187">
      <w:pPr>
        <w:pStyle w:val="Default"/>
        <w:numPr>
          <w:ilvl w:val="0"/>
          <w:numId w:val="4"/>
        </w:numPr>
        <w:spacing w:after="26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Apertura del acto por la Directora de la EUEE., Dña. Consuelo Currás </w:t>
      </w:r>
    </w:p>
    <w:p w:rsidR="006F0187" w:rsidRPr="006F0187" w:rsidRDefault="006F0187" w:rsidP="006F0187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Intervención</w:t>
      </w:r>
      <w:r w:rsidR="000466F3">
        <w:rPr>
          <w:rFonts w:ascii="Calibri" w:hAnsi="Calibri" w:cs="Calibri"/>
          <w:sz w:val="23"/>
          <w:szCs w:val="23"/>
        </w:rPr>
        <w:t xml:space="preserve"> de la Coordinadora del PUM, cam</w:t>
      </w:r>
      <w:r>
        <w:rPr>
          <w:rFonts w:ascii="Calibri" w:hAnsi="Calibri" w:cs="Calibri"/>
          <w:sz w:val="23"/>
          <w:szCs w:val="23"/>
        </w:rPr>
        <w:t>pus de Vigo, Dña. Marisa Castro</w:t>
      </w:r>
    </w:p>
    <w:p w:rsidR="006F0187" w:rsidRPr="003813C7" w:rsidRDefault="006F0187" w:rsidP="006F0187">
      <w:pPr>
        <w:pStyle w:val="Default"/>
        <w:ind w:left="644"/>
        <w:rPr>
          <w:rFonts w:ascii="Calibri" w:hAnsi="Calibri" w:cs="Calibri"/>
        </w:rPr>
      </w:pPr>
    </w:p>
    <w:p w:rsidR="006F0187" w:rsidRDefault="006F0187" w:rsidP="006F01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60"/>
        <w:jc w:val="lef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 P</w:t>
      </w:r>
      <w:r w:rsidRPr="003813C7">
        <w:rPr>
          <w:rFonts w:ascii="Calibri" w:hAnsi="Calibri" w:cs="Calibri"/>
          <w:color w:val="000000"/>
          <w:sz w:val="23"/>
          <w:szCs w:val="23"/>
        </w:rPr>
        <w:t>rofesor</w:t>
      </w:r>
      <w:r>
        <w:rPr>
          <w:rFonts w:ascii="Calibri" w:hAnsi="Calibri" w:cs="Calibri"/>
          <w:color w:val="000000"/>
          <w:sz w:val="23"/>
          <w:szCs w:val="23"/>
        </w:rPr>
        <w:t>a</w:t>
      </w:r>
      <w:r w:rsidRPr="003813C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3E7936">
        <w:rPr>
          <w:rFonts w:ascii="Calibri" w:hAnsi="Calibri" w:cs="Calibri"/>
          <w:color w:val="000000"/>
          <w:sz w:val="23"/>
          <w:szCs w:val="23"/>
        </w:rPr>
        <w:t xml:space="preserve">Dña. Teresa </w:t>
      </w:r>
      <w:r>
        <w:rPr>
          <w:rFonts w:ascii="Calibri" w:hAnsi="Calibri" w:cs="Calibri"/>
          <w:color w:val="000000"/>
          <w:sz w:val="23"/>
          <w:szCs w:val="23"/>
        </w:rPr>
        <w:t>Rivas disertará sobre su experiencia en el Programa de Mayores</w:t>
      </w:r>
    </w:p>
    <w:p w:rsidR="006F0187" w:rsidRDefault="006F0187" w:rsidP="006F0187">
      <w:pPr>
        <w:pStyle w:val="Prrafodelista"/>
        <w:autoSpaceDE w:val="0"/>
        <w:autoSpaceDN w:val="0"/>
        <w:adjustRightInd w:val="0"/>
        <w:spacing w:after="260"/>
        <w:ind w:left="644"/>
        <w:jc w:val="left"/>
        <w:rPr>
          <w:rFonts w:ascii="Calibri" w:hAnsi="Calibri" w:cs="Calibri"/>
          <w:color w:val="000000"/>
          <w:sz w:val="23"/>
          <w:szCs w:val="23"/>
        </w:rPr>
      </w:pPr>
    </w:p>
    <w:p w:rsidR="006F0187" w:rsidRDefault="006F0187" w:rsidP="006F01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60"/>
        <w:jc w:val="left"/>
        <w:rPr>
          <w:rFonts w:ascii="Calibri" w:hAnsi="Calibri" w:cs="Calibri"/>
          <w:color w:val="000000"/>
          <w:sz w:val="23"/>
          <w:szCs w:val="23"/>
        </w:rPr>
      </w:pPr>
      <w:r w:rsidRPr="006F0187">
        <w:rPr>
          <w:rFonts w:ascii="Calibri" w:hAnsi="Calibri" w:cs="Calibri"/>
          <w:color w:val="000000"/>
          <w:sz w:val="23"/>
          <w:szCs w:val="23"/>
        </w:rPr>
        <w:t>Alumno</w:t>
      </w:r>
      <w:r w:rsidR="000466F3">
        <w:rPr>
          <w:rFonts w:ascii="Calibri" w:hAnsi="Calibri" w:cs="Calibri"/>
          <w:color w:val="000000"/>
          <w:sz w:val="23"/>
          <w:szCs w:val="23"/>
        </w:rPr>
        <w:t xml:space="preserve"> D.</w:t>
      </w:r>
      <w:r w:rsidRPr="006F0187">
        <w:rPr>
          <w:rFonts w:ascii="Calibri" w:hAnsi="Calibri" w:cs="Calibri"/>
          <w:color w:val="000000"/>
          <w:sz w:val="23"/>
          <w:szCs w:val="23"/>
        </w:rPr>
        <w:t xml:space="preserve"> Jesús Mota presentará</w:t>
      </w:r>
      <w:r>
        <w:rPr>
          <w:rFonts w:ascii="Calibri" w:hAnsi="Calibri" w:cs="Calibri"/>
          <w:color w:val="000000"/>
          <w:sz w:val="23"/>
          <w:szCs w:val="23"/>
        </w:rPr>
        <w:t xml:space="preserve"> un trabajo</w:t>
      </w:r>
    </w:p>
    <w:p w:rsidR="006F0187" w:rsidRPr="006F0187" w:rsidRDefault="006F0187" w:rsidP="006F0187">
      <w:pPr>
        <w:pStyle w:val="Prrafodelista"/>
        <w:rPr>
          <w:rFonts w:ascii="Calibri" w:hAnsi="Calibri" w:cs="Calibri"/>
          <w:color w:val="000000"/>
          <w:sz w:val="23"/>
          <w:szCs w:val="23"/>
        </w:rPr>
      </w:pPr>
    </w:p>
    <w:p w:rsidR="006F0187" w:rsidRDefault="006F0187" w:rsidP="006F01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60"/>
        <w:jc w:val="left"/>
        <w:rPr>
          <w:rFonts w:ascii="Calibri" w:hAnsi="Calibri" w:cs="Calibri"/>
          <w:color w:val="000000"/>
          <w:sz w:val="23"/>
          <w:szCs w:val="23"/>
        </w:rPr>
      </w:pPr>
      <w:r w:rsidRPr="006F0187">
        <w:rPr>
          <w:rFonts w:ascii="Calibri" w:hAnsi="Calibri" w:cs="Calibri"/>
          <w:color w:val="000000"/>
          <w:sz w:val="23"/>
          <w:szCs w:val="23"/>
        </w:rPr>
        <w:t xml:space="preserve">Intervención de </w:t>
      </w:r>
      <w:r>
        <w:rPr>
          <w:rFonts w:ascii="Calibri" w:hAnsi="Calibri" w:cs="Calibri"/>
          <w:color w:val="000000"/>
          <w:sz w:val="23"/>
          <w:szCs w:val="23"/>
        </w:rPr>
        <w:t>l</w:t>
      </w:r>
      <w:r w:rsidRPr="006F0187"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6F0187">
        <w:rPr>
          <w:rFonts w:ascii="Calibri" w:hAnsi="Calibri" w:cs="Calibri"/>
          <w:color w:val="000000"/>
          <w:sz w:val="23"/>
          <w:szCs w:val="23"/>
        </w:rPr>
        <w:t xml:space="preserve">Presidenta de la Asociación, Dña. </w:t>
      </w:r>
      <w:r>
        <w:rPr>
          <w:rFonts w:ascii="Calibri" w:hAnsi="Calibri" w:cs="Calibri"/>
          <w:color w:val="000000"/>
          <w:sz w:val="23"/>
          <w:szCs w:val="23"/>
        </w:rPr>
        <w:t>Marina Troncoso</w:t>
      </w:r>
    </w:p>
    <w:p w:rsidR="006F0187" w:rsidRPr="006F0187" w:rsidRDefault="006F0187" w:rsidP="006F0187">
      <w:pPr>
        <w:pStyle w:val="Prrafodelista"/>
        <w:rPr>
          <w:rFonts w:ascii="Calibri" w:hAnsi="Calibri" w:cs="Calibri"/>
          <w:color w:val="000000"/>
          <w:sz w:val="23"/>
          <w:szCs w:val="23"/>
        </w:rPr>
      </w:pPr>
    </w:p>
    <w:p w:rsidR="006F0187" w:rsidRPr="006F0187" w:rsidRDefault="006F0187" w:rsidP="006F01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60"/>
        <w:jc w:val="left"/>
        <w:rPr>
          <w:rFonts w:ascii="Calibri" w:hAnsi="Calibri" w:cs="Calibri"/>
          <w:color w:val="000000"/>
          <w:sz w:val="23"/>
          <w:szCs w:val="23"/>
        </w:rPr>
      </w:pPr>
      <w:r w:rsidRPr="006F0187">
        <w:rPr>
          <w:rFonts w:ascii="Calibri" w:hAnsi="Calibri" w:cs="Calibri"/>
          <w:color w:val="000000"/>
          <w:sz w:val="23"/>
          <w:szCs w:val="23"/>
        </w:rPr>
        <w:t xml:space="preserve">Cierre del acto por la </w:t>
      </w:r>
      <w:r>
        <w:rPr>
          <w:rFonts w:ascii="Calibri" w:hAnsi="Calibri" w:cs="Calibri"/>
          <w:sz w:val="23"/>
          <w:szCs w:val="23"/>
        </w:rPr>
        <w:t xml:space="preserve">Directora de la EUEE., Dña. Consuelo Currás </w:t>
      </w:r>
    </w:p>
    <w:p w:rsidR="006F0187" w:rsidRDefault="006F0187" w:rsidP="006F0187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6F0187" w:rsidRPr="003813C7" w:rsidRDefault="006F0187" w:rsidP="006F0187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32"/>
          <w:szCs w:val="32"/>
        </w:rPr>
      </w:pPr>
      <w:r w:rsidRPr="003813C7">
        <w:rPr>
          <w:rFonts w:ascii="Calibri" w:hAnsi="Calibri" w:cs="Calibri"/>
          <w:b/>
          <w:bCs/>
          <w:color w:val="000000"/>
          <w:sz w:val="32"/>
          <w:szCs w:val="32"/>
        </w:rPr>
        <w:t xml:space="preserve">Final de fiesta: </w:t>
      </w:r>
    </w:p>
    <w:p w:rsidR="006F0187" w:rsidRDefault="006F0187" w:rsidP="006F0187">
      <w:pPr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3813C7">
        <w:rPr>
          <w:rFonts w:ascii="Calibri" w:hAnsi="Calibri" w:cs="Calibri"/>
          <w:color w:val="000000"/>
          <w:sz w:val="23"/>
          <w:szCs w:val="23"/>
        </w:rPr>
        <w:t>Cocktail</w:t>
      </w:r>
      <w:proofErr w:type="spellEnd"/>
      <w:r w:rsidRPr="003813C7">
        <w:rPr>
          <w:rFonts w:ascii="Calibri" w:hAnsi="Calibri" w:cs="Calibri"/>
          <w:color w:val="000000"/>
          <w:sz w:val="23"/>
          <w:szCs w:val="23"/>
        </w:rPr>
        <w:t xml:space="preserve"> y sorteo de obsequios entre los asistentes.</w:t>
      </w:r>
    </w:p>
    <w:p w:rsidR="006F0187" w:rsidRDefault="006F0187" w:rsidP="006F0187">
      <w:pPr>
        <w:rPr>
          <w:rFonts w:ascii="Calibri" w:hAnsi="Calibri" w:cs="Calibri"/>
          <w:color w:val="000000"/>
          <w:sz w:val="23"/>
          <w:szCs w:val="23"/>
        </w:rPr>
      </w:pPr>
    </w:p>
    <w:p w:rsidR="006F0187" w:rsidRDefault="006F0187" w:rsidP="006F0187">
      <w:pPr>
        <w:rPr>
          <w:rFonts w:ascii="Calibri" w:hAnsi="Calibri" w:cs="Calibri"/>
          <w:color w:val="000000"/>
          <w:sz w:val="23"/>
          <w:szCs w:val="23"/>
        </w:rPr>
      </w:pPr>
    </w:p>
    <w:p w:rsidR="00F94558" w:rsidRPr="00B70899" w:rsidRDefault="006F0187" w:rsidP="00F9455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E7340" w:rsidRPr="00B70899" w:rsidRDefault="00EE7340" w:rsidP="00F94558">
      <w:pPr>
        <w:rPr>
          <w:rFonts w:ascii="Verdana" w:hAnsi="Verdana"/>
        </w:rPr>
      </w:pPr>
    </w:p>
    <w:p w:rsidR="00EE7340" w:rsidRPr="00B70899" w:rsidRDefault="00EE7340" w:rsidP="00F94558">
      <w:pPr>
        <w:rPr>
          <w:rFonts w:ascii="Verdana" w:hAnsi="Verdana"/>
          <w:noProof/>
          <w:lang w:eastAsia="es-ES"/>
        </w:rPr>
      </w:pPr>
    </w:p>
    <w:p w:rsidR="00EE7340" w:rsidRPr="00B70899" w:rsidRDefault="00EE7340" w:rsidP="00F94558">
      <w:pPr>
        <w:rPr>
          <w:rFonts w:ascii="Verdana" w:hAnsi="Verdana"/>
          <w:noProof/>
          <w:lang w:eastAsia="es-ES"/>
        </w:rPr>
      </w:pPr>
    </w:p>
    <w:p w:rsidR="00EE7340" w:rsidRPr="00B70899" w:rsidRDefault="00EE7340" w:rsidP="00F94558">
      <w:pPr>
        <w:rPr>
          <w:rFonts w:ascii="Verdana" w:hAnsi="Verdana"/>
          <w:noProof/>
          <w:lang w:eastAsia="es-ES"/>
        </w:rPr>
      </w:pPr>
    </w:p>
    <w:sectPr w:rsidR="00EE7340" w:rsidRPr="00B70899" w:rsidSect="00B70899">
      <w:headerReference w:type="default" r:id="rId9"/>
      <w:footerReference w:type="default" r:id="rId10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3F" w:rsidRDefault="00F1013F">
      <w:r>
        <w:separator/>
      </w:r>
    </w:p>
  </w:endnote>
  <w:endnote w:type="continuationSeparator" w:id="0">
    <w:p w:rsidR="00F1013F" w:rsidRDefault="00F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89" w:rsidRPr="006F0187" w:rsidRDefault="00044C07" w:rsidP="00EC4189">
    <w:pPr>
      <w:pStyle w:val="Piedepgina"/>
      <w:jc w:val="center"/>
      <w:rPr>
        <w:sz w:val="18"/>
        <w:szCs w:val="18"/>
      </w:rPr>
    </w:pPr>
    <w:r w:rsidRPr="00EC4189">
      <w:rPr>
        <w:sz w:val="18"/>
        <w:szCs w:val="18"/>
      </w:rPr>
      <w:t>Asociaci</w:t>
    </w:r>
    <w:r>
      <w:rPr>
        <w:sz w:val="18"/>
        <w:szCs w:val="18"/>
      </w:rPr>
      <w:t>ón de Aulas de Formación Aberta</w:t>
    </w:r>
    <w:r w:rsidR="00B70899">
      <w:rPr>
        <w:sz w:val="18"/>
        <w:szCs w:val="18"/>
      </w:rPr>
      <w:t xml:space="preserve"> - </w:t>
    </w:r>
    <w:r w:rsidRPr="006F0187">
      <w:rPr>
        <w:sz w:val="18"/>
        <w:szCs w:val="18"/>
      </w:rPr>
      <w:t>Universidad de Vigo</w:t>
    </w:r>
    <w:r w:rsidR="00B70899" w:rsidRPr="006F0187">
      <w:rPr>
        <w:sz w:val="18"/>
        <w:szCs w:val="18"/>
      </w:rPr>
      <w:t xml:space="preserve"> - </w:t>
    </w:r>
    <w:r w:rsidRPr="006F0187">
      <w:rPr>
        <w:sz w:val="18"/>
        <w:szCs w:val="18"/>
      </w:rPr>
      <w:t xml:space="preserve">Campus de Vigo </w:t>
    </w:r>
    <w:r w:rsidR="00B70899" w:rsidRPr="006F0187">
      <w:rPr>
        <w:sz w:val="18"/>
        <w:szCs w:val="18"/>
      </w:rPr>
      <w:t>- CIF nº G36949006</w:t>
    </w:r>
  </w:p>
  <w:p w:rsidR="00EC4189" w:rsidRPr="00451845" w:rsidRDefault="00044C07" w:rsidP="00EC4189">
    <w:pPr>
      <w:pStyle w:val="Piedepgina"/>
      <w:jc w:val="center"/>
      <w:rPr>
        <w:sz w:val="18"/>
        <w:szCs w:val="18"/>
        <w:lang w:val="pt-PT"/>
      </w:rPr>
    </w:pPr>
    <w:r w:rsidRPr="00451845">
      <w:rPr>
        <w:sz w:val="18"/>
        <w:szCs w:val="18"/>
        <w:lang w:val="pt-PT"/>
      </w:rPr>
      <w:t xml:space="preserve">Rua de Torrecedeira nº 105 – 36208 </w:t>
    </w:r>
    <w:proofErr w:type="gramStart"/>
    <w:r w:rsidRPr="00451845">
      <w:rPr>
        <w:sz w:val="18"/>
        <w:szCs w:val="18"/>
        <w:lang w:val="pt-PT"/>
      </w:rPr>
      <w:t>VIGO</w:t>
    </w:r>
    <w:proofErr w:type="gramEnd"/>
  </w:p>
  <w:p w:rsidR="00EC4189" w:rsidRPr="006F0187" w:rsidRDefault="00044C07" w:rsidP="00EC4189">
    <w:pPr>
      <w:pStyle w:val="Piedepgina"/>
      <w:jc w:val="center"/>
      <w:rPr>
        <w:sz w:val="18"/>
        <w:szCs w:val="18"/>
        <w:lang w:val="pt-PT"/>
      </w:rPr>
    </w:pPr>
    <w:proofErr w:type="gramStart"/>
    <w:r w:rsidRPr="006F0187">
      <w:rPr>
        <w:sz w:val="18"/>
        <w:szCs w:val="18"/>
        <w:lang w:val="pt-PT"/>
      </w:rPr>
      <w:t>e-mail</w:t>
    </w:r>
    <w:proofErr w:type="gramEnd"/>
    <w:r w:rsidRPr="006F0187">
      <w:rPr>
        <w:sz w:val="18"/>
        <w:szCs w:val="18"/>
        <w:lang w:val="pt-PT"/>
      </w:rPr>
      <w:t xml:space="preserve"> </w:t>
    </w:r>
    <w:r w:rsidR="00B70899" w:rsidRPr="006F0187">
      <w:rPr>
        <w:sz w:val="18"/>
        <w:szCs w:val="18"/>
        <w:lang w:val="pt-PT"/>
      </w:rPr>
      <w:t xml:space="preserve">: </w:t>
    </w:r>
    <w:r w:rsidRPr="006F0187">
      <w:rPr>
        <w:sz w:val="18"/>
        <w:szCs w:val="18"/>
        <w:lang w:val="pt-PT"/>
      </w:rPr>
      <w:t xml:space="preserve"> </w:t>
    </w:r>
    <w:r w:rsidR="00F1013F">
      <w:fldChar w:fldCharType="begin"/>
    </w:r>
    <w:r w:rsidR="00F1013F" w:rsidRPr="007A278C">
      <w:rPr>
        <w:lang w:val="pt-PT"/>
      </w:rPr>
      <w:instrText xml:space="preserve"> HYPERLINK "mailto:aulasabertas@uvigo.es" </w:instrText>
    </w:r>
    <w:r w:rsidR="00F1013F">
      <w:fldChar w:fldCharType="separate"/>
    </w:r>
    <w:r w:rsidR="0036094B" w:rsidRPr="006F0187">
      <w:rPr>
        <w:rStyle w:val="Hipervnculo"/>
        <w:color w:val="auto"/>
        <w:sz w:val="18"/>
        <w:szCs w:val="18"/>
        <w:u w:val="none"/>
        <w:lang w:val="pt-PT"/>
      </w:rPr>
      <w:t>aulasabertas@uvigo.es</w:t>
    </w:r>
    <w:r w:rsidR="00F1013F">
      <w:rPr>
        <w:rStyle w:val="Hipervnculo"/>
        <w:color w:val="auto"/>
        <w:sz w:val="18"/>
        <w:szCs w:val="18"/>
        <w:u w:val="none"/>
        <w:lang w:val="pt-PT"/>
      </w:rPr>
      <w:fldChar w:fldCharType="end"/>
    </w:r>
    <w:r w:rsidR="00B70899" w:rsidRPr="006F0187">
      <w:rPr>
        <w:sz w:val="18"/>
        <w:szCs w:val="18"/>
        <w:lang w:val="pt-PT"/>
      </w:rPr>
      <w:t xml:space="preserve"> /</w:t>
    </w:r>
    <w:r w:rsidR="0036094B" w:rsidRPr="006F0187">
      <w:rPr>
        <w:sz w:val="18"/>
        <w:szCs w:val="18"/>
        <w:lang w:val="pt-PT"/>
      </w:rPr>
      <w:t xml:space="preserve"> </w:t>
    </w:r>
    <w:hyperlink r:id="rId1" w:history="1">
      <w:r w:rsidR="00D96B97" w:rsidRPr="006F0187">
        <w:rPr>
          <w:rStyle w:val="Hipervnculo"/>
          <w:color w:val="auto"/>
          <w:sz w:val="18"/>
          <w:szCs w:val="18"/>
          <w:lang w:val="pt-PT"/>
        </w:rPr>
        <w:t>aulasabertas@yahoo.es</w:t>
      </w:r>
    </w:hyperlink>
  </w:p>
  <w:p w:rsidR="00D96B97" w:rsidRPr="00D96B97" w:rsidRDefault="00F1013F" w:rsidP="00EC4189">
    <w:pPr>
      <w:pStyle w:val="Piedepgina"/>
      <w:jc w:val="center"/>
      <w:rPr>
        <w:sz w:val="18"/>
        <w:szCs w:val="18"/>
      </w:rPr>
    </w:pPr>
    <w:hyperlink r:id="rId2" w:tgtFrame="_blank" w:history="1">
      <w:r w:rsidR="00D96B97" w:rsidRPr="00D96B97">
        <w:rPr>
          <w:rStyle w:val="Hipervnculo"/>
          <w:color w:val="auto"/>
          <w:sz w:val="18"/>
          <w:szCs w:val="18"/>
        </w:rPr>
        <w:t>http://aulasdeformacionaberta.webs.uvigo.es/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3F" w:rsidRDefault="00F1013F">
      <w:r>
        <w:separator/>
      </w:r>
    </w:p>
  </w:footnote>
  <w:footnote w:type="continuationSeparator" w:id="0">
    <w:p w:rsidR="00F1013F" w:rsidRDefault="00F1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40" w:rsidRPr="00B70899" w:rsidRDefault="00EE7340" w:rsidP="00EE7340">
    <w:pPr>
      <w:jc w:val="right"/>
      <w:rPr>
        <w:rFonts w:ascii="Verdana" w:hAnsi="Verdana"/>
        <w:b/>
        <w:i/>
        <w:sz w:val="20"/>
        <w:szCs w:val="20"/>
      </w:rPr>
    </w:pPr>
    <w:r w:rsidRPr="00B70899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-40005</wp:posOffset>
          </wp:positionV>
          <wp:extent cx="1981200" cy="819150"/>
          <wp:effectExtent l="19050" t="0" r="0" b="0"/>
          <wp:wrapThrough wrapText="bothSides">
            <wp:wrapPolygon edited="0">
              <wp:start x="-208" y="0"/>
              <wp:lineTo x="-208" y="21098"/>
              <wp:lineTo x="21600" y="21098"/>
              <wp:lineTo x="21600" y="0"/>
              <wp:lineTo x="-208" y="0"/>
            </wp:wrapPolygon>
          </wp:wrapThrough>
          <wp:docPr id="10" name="Imagen 10" descr="Logo Aulas Abe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ulas Abert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0899">
      <w:rPr>
        <w:rFonts w:ascii="Verdana" w:hAnsi="Verdana"/>
        <w:b/>
        <w:i/>
        <w:sz w:val="20"/>
        <w:szCs w:val="20"/>
      </w:rPr>
      <w:t>Asociación de Alumnos</w:t>
    </w:r>
  </w:p>
  <w:p w:rsidR="00EE7340" w:rsidRPr="00B70899" w:rsidRDefault="00EE7340" w:rsidP="00EE7340">
    <w:pPr>
      <w:jc w:val="right"/>
      <w:rPr>
        <w:rFonts w:ascii="Verdana" w:hAnsi="Verdana"/>
        <w:b/>
        <w:i/>
        <w:sz w:val="20"/>
        <w:szCs w:val="20"/>
      </w:rPr>
    </w:pPr>
    <w:r w:rsidRPr="00B70899">
      <w:rPr>
        <w:rFonts w:ascii="Verdana" w:hAnsi="Verdana"/>
        <w:b/>
        <w:i/>
        <w:sz w:val="20"/>
        <w:szCs w:val="20"/>
      </w:rPr>
      <w:t>Programa de Mayores</w:t>
    </w:r>
  </w:p>
  <w:p w:rsidR="00EE7340" w:rsidRPr="00B70899" w:rsidRDefault="00EE7340" w:rsidP="00EE7340">
    <w:pPr>
      <w:jc w:val="right"/>
      <w:rPr>
        <w:rFonts w:ascii="Verdana" w:hAnsi="Verdana"/>
        <w:b/>
        <w:i/>
        <w:sz w:val="20"/>
        <w:szCs w:val="20"/>
      </w:rPr>
    </w:pPr>
    <w:r w:rsidRPr="00B70899">
      <w:rPr>
        <w:rFonts w:ascii="Verdana" w:hAnsi="Verdana"/>
        <w:b/>
        <w:i/>
        <w:sz w:val="20"/>
        <w:szCs w:val="20"/>
      </w:rPr>
      <w:t>Universidad de Vigo</w:t>
    </w:r>
  </w:p>
  <w:p w:rsidR="00EE7340" w:rsidRPr="00B70899" w:rsidRDefault="00EE7340" w:rsidP="00EE7340">
    <w:pPr>
      <w:jc w:val="right"/>
      <w:rPr>
        <w:rFonts w:ascii="Verdana" w:hAnsi="Verdana"/>
        <w:b/>
        <w:i/>
        <w:sz w:val="20"/>
        <w:szCs w:val="20"/>
      </w:rPr>
    </w:pPr>
    <w:r w:rsidRPr="00B70899">
      <w:rPr>
        <w:rFonts w:ascii="Verdana" w:hAnsi="Verdana"/>
        <w:b/>
        <w:i/>
        <w:sz w:val="20"/>
        <w:szCs w:val="20"/>
      </w:rPr>
      <w:t>Campus de Vigo</w:t>
    </w:r>
  </w:p>
  <w:p w:rsidR="00C06C27" w:rsidRDefault="00C06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E45"/>
    <w:multiLevelType w:val="hybridMultilevel"/>
    <w:tmpl w:val="2AD0DD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A0F56DE"/>
    <w:multiLevelType w:val="hybridMultilevel"/>
    <w:tmpl w:val="98D2233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0156D75"/>
    <w:multiLevelType w:val="hybridMultilevel"/>
    <w:tmpl w:val="BCB4C97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D7769"/>
    <w:multiLevelType w:val="hybridMultilevel"/>
    <w:tmpl w:val="7416FCB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94"/>
    <w:rsid w:val="00007D7F"/>
    <w:rsid w:val="00011AD1"/>
    <w:rsid w:val="00044C07"/>
    <w:rsid w:val="000466F3"/>
    <w:rsid w:val="000A1434"/>
    <w:rsid w:val="00134634"/>
    <w:rsid w:val="001561B2"/>
    <w:rsid w:val="001749C7"/>
    <w:rsid w:val="00195047"/>
    <w:rsid w:val="001B6A1E"/>
    <w:rsid w:val="001C76F5"/>
    <w:rsid w:val="0020336D"/>
    <w:rsid w:val="00270838"/>
    <w:rsid w:val="00280289"/>
    <w:rsid w:val="002914B9"/>
    <w:rsid w:val="002F52D0"/>
    <w:rsid w:val="00324763"/>
    <w:rsid w:val="0036094B"/>
    <w:rsid w:val="003774F6"/>
    <w:rsid w:val="003E0C10"/>
    <w:rsid w:val="003E7936"/>
    <w:rsid w:val="00431245"/>
    <w:rsid w:val="00451845"/>
    <w:rsid w:val="00477821"/>
    <w:rsid w:val="004E5EE3"/>
    <w:rsid w:val="004F4E48"/>
    <w:rsid w:val="0050669E"/>
    <w:rsid w:val="005172F8"/>
    <w:rsid w:val="0056431F"/>
    <w:rsid w:val="005671D0"/>
    <w:rsid w:val="005A636D"/>
    <w:rsid w:val="005F670E"/>
    <w:rsid w:val="006212BD"/>
    <w:rsid w:val="00643AAA"/>
    <w:rsid w:val="00661BAA"/>
    <w:rsid w:val="0066648D"/>
    <w:rsid w:val="006F0187"/>
    <w:rsid w:val="00790D54"/>
    <w:rsid w:val="007A09EE"/>
    <w:rsid w:val="007A278C"/>
    <w:rsid w:val="007B7C94"/>
    <w:rsid w:val="00831E87"/>
    <w:rsid w:val="008B2BC5"/>
    <w:rsid w:val="008E0994"/>
    <w:rsid w:val="008E32F1"/>
    <w:rsid w:val="009B4624"/>
    <w:rsid w:val="00A431C8"/>
    <w:rsid w:val="00A6611C"/>
    <w:rsid w:val="00AA3C34"/>
    <w:rsid w:val="00AF38D3"/>
    <w:rsid w:val="00B471CF"/>
    <w:rsid w:val="00B70899"/>
    <w:rsid w:val="00B8470B"/>
    <w:rsid w:val="00BD0324"/>
    <w:rsid w:val="00C06C27"/>
    <w:rsid w:val="00C24B06"/>
    <w:rsid w:val="00C2774B"/>
    <w:rsid w:val="00C57C8D"/>
    <w:rsid w:val="00D43455"/>
    <w:rsid w:val="00D54C2F"/>
    <w:rsid w:val="00D90DD3"/>
    <w:rsid w:val="00D96B97"/>
    <w:rsid w:val="00DB4EDC"/>
    <w:rsid w:val="00E13468"/>
    <w:rsid w:val="00EE72C6"/>
    <w:rsid w:val="00EE7340"/>
    <w:rsid w:val="00F1013F"/>
    <w:rsid w:val="00F60300"/>
    <w:rsid w:val="00F830E4"/>
    <w:rsid w:val="00F93B9C"/>
    <w:rsid w:val="00F94558"/>
    <w:rsid w:val="00FB682A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87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D90DD3"/>
    <w:rPr>
      <w:rFonts w:asciiTheme="minorHAnsi" w:hAnsiTheme="minorHAnsi"/>
    </w:rPr>
  </w:style>
  <w:style w:type="character" w:customStyle="1" w:styleId="Ttulo2Car">
    <w:name w:val="Título 2 Car"/>
    <w:basedOn w:val="Fuentedeprrafopredeter"/>
    <w:link w:val="Ttulo2"/>
    <w:uiPriority w:val="9"/>
    <w:rsid w:val="00D90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F94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55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B4E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2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27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94B"/>
    <w:rPr>
      <w:color w:val="0000FF" w:themeColor="hyperlink"/>
      <w:u w:val="single"/>
    </w:rPr>
  </w:style>
  <w:style w:type="paragraph" w:customStyle="1" w:styleId="Default">
    <w:name w:val="Default"/>
    <w:rsid w:val="006F0187"/>
    <w:pPr>
      <w:autoSpaceDE w:val="0"/>
      <w:autoSpaceDN w:val="0"/>
      <w:adjustRightInd w:val="0"/>
      <w:spacing w:after="0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87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D90DD3"/>
    <w:rPr>
      <w:rFonts w:asciiTheme="minorHAnsi" w:hAnsiTheme="minorHAnsi"/>
    </w:rPr>
  </w:style>
  <w:style w:type="character" w:customStyle="1" w:styleId="Ttulo2Car">
    <w:name w:val="Título 2 Car"/>
    <w:basedOn w:val="Fuentedeprrafopredeter"/>
    <w:link w:val="Ttulo2"/>
    <w:uiPriority w:val="9"/>
    <w:rsid w:val="00D90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F94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55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B4E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2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27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94B"/>
    <w:rPr>
      <w:color w:val="0000FF" w:themeColor="hyperlink"/>
      <w:u w:val="single"/>
    </w:rPr>
  </w:style>
  <w:style w:type="paragraph" w:customStyle="1" w:styleId="Default">
    <w:name w:val="Default"/>
    <w:rsid w:val="006F0187"/>
    <w:pPr>
      <w:autoSpaceDE w:val="0"/>
      <w:autoSpaceDN w:val="0"/>
      <w:adjustRightInd w:val="0"/>
      <w:spacing w:after="0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ulasdeformacionaberta.webs.uvigo.es/" TargetMode="External"/><Relationship Id="rId1" Type="http://schemas.openxmlformats.org/officeDocument/2006/relationships/hyperlink" Target="mailto:aulasabertas@yaho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SOCIACI&#211;N%20AULAS%20ABERTAS\Carta%20Tipo%20Asoc%20con%20nueva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0481-06B3-4DD2-B4B1-3370824E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Tipo Asoc con nueva web</Template>
  <TotalTime>6</TotalTime>
  <Pages>1</Pages>
  <Words>118</Words>
  <Characters>591</Characters>
  <Application>Microsoft Office Word</Application>
  <DocSecurity>0</DocSecurity>
  <Lines>39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2016-05-12T13:54:00Z</dcterms:created>
  <dcterms:modified xsi:type="dcterms:W3CDTF">2016-05-14T13:14:00Z</dcterms:modified>
</cp:coreProperties>
</file>